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E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 O T I F I C A R E </w:t>
      </w:r>
    </w:p>
    <w:p w14:paraId="4652B620">
      <w:pPr>
        <w:pStyle w:val="2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Intenție vânzare/cesionare/donație praxis/ spațiu medical</w:t>
      </w:r>
    </w:p>
    <w:p w14:paraId="45F12CF3">
      <w:pPr>
        <w:pStyle w:val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36244">
      <w:pPr>
        <w:pStyle w:val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FB4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Doamnă Președinte a Colegiului Medicilor din România</w:t>
      </w:r>
    </w:p>
    <w:p w14:paraId="33C2BA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4377690</wp:posOffset>
                </wp:positionH>
                <wp:positionV relativeFrom="paragraph">
                  <wp:posOffset>246380</wp:posOffset>
                </wp:positionV>
                <wp:extent cx="171450" cy="161925"/>
                <wp:effectExtent l="6350" t="6350" r="12700" b="22225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344.7pt;margin-top:19.4pt;height:12.75pt;width:13.5pt;mso-position-horizontal-relative:margin;z-index:251676672;v-text-anchor:middle;mso-width-relative:margin;mso-height-relative:margin;" fillcolor="#FFFFFF" filled="t" stroked="t" insetpen="f" coordsize="21600,21600" o:gfxdata="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YQ/4o1wAAAAkBAAAPAAAAAAAAAAEAIAAA&#10;ACIAAABkcnMvZG93bnJldi54bWxQSwECFAAUAAAACACHTuJATmzQGH8CAAA1BQAADgAAAAAAAAAB&#10;ACAAAAAmAQAAZHJzL2Uyb0RvYy54bWxQSwUGAAAAAAYABgBZAQAAFwYAAAAA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2787015</wp:posOffset>
                </wp:positionH>
                <wp:positionV relativeFrom="paragraph">
                  <wp:posOffset>240030</wp:posOffset>
                </wp:positionV>
                <wp:extent cx="171450" cy="161925"/>
                <wp:effectExtent l="6350" t="6350" r="12700" b="22225"/>
                <wp:wrapNone/>
                <wp:docPr id="12" name="Rectangl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219.45pt;margin-top:18.9pt;height:12.75pt;width:13.5pt;mso-position-horizontal-relative:margin;z-index:251675648;v-text-anchor:middle;mso-width-relative:margin;mso-height-relative:margin;" fillcolor="#FFFFFF" filled="t" stroked="t" insetpen="f" coordsize="21600,21600" o:gfxdata="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08lDp2AAAAAkBAAAPAAAAAAAAAAEAIAAA&#10;ACIAAABkcnMvZG93bnJldi54bWxQSwECFAAUAAAACACHTuJANIfYS34CAAA1BQAADgAAAAAAAAAB&#10;ACAAAAAnAQAAZHJzL2Uyb0RvYy54bWxQSwUGAAAAAAYABgBZAQAAFwYAAAAA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5219700</wp:posOffset>
                </wp:positionH>
                <wp:positionV relativeFrom="paragraph">
                  <wp:posOffset>236855</wp:posOffset>
                </wp:positionV>
                <wp:extent cx="171450" cy="161925"/>
                <wp:effectExtent l="6350" t="6350" r="12700" b="22225"/>
                <wp:wrapNone/>
                <wp:docPr id="10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411pt;margin-top:18.65pt;height:12.75pt;width:13.5pt;mso-position-horizontal-relative:margin;z-index:251677696;v-text-anchor:middle;mso-width-relative:margin;mso-height-relative:margin;" fillcolor="#FFFFFF" filled="t" stroked="t" insetpen="f" coordsize="21600,21600" o:gfxdata="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RdNlG2AAAAAkBAAAPAAAAAAAAAAEAIAAA&#10;ACIAAABkcnMvZG93bnJldi54bWxQSwECFAAUAAAACACHTuJA4iHfen4CAAA1BQAADgAAAAAAAAAB&#10;ACAAAAAnAQAAZHJzL2Uyb0RvYy54bWxQSwUGAAAAAAYABgBZAQAAFwYAAAAA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Subsemnatul (a) (nume, prenume) ……………………………………………având CNP……………………………titular      reprezentant legal      urmaș              al cabinetului </w:t>
      </w:r>
      <w:r>
        <w:rPr>
          <w:rFonts w:ascii="Times New Roman" w:hAnsi="Times New Roman" w:cs="Times New Roman"/>
          <w:color w:val="0070C0"/>
          <w:sz w:val="20"/>
          <w:szCs w:val="20"/>
        </w:rPr>
        <w:t>1)</w:t>
      </w:r>
      <w:r>
        <w:rPr>
          <w:rFonts w:cs="Calibri"/>
          <w:color w:val="0070C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 din cadrul unității medicale…………………………………………………, organizată sub forma:</w:t>
      </w:r>
    </w:p>
    <w:p w14:paraId="316FD4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9525</wp:posOffset>
                </wp:positionV>
                <wp:extent cx="333375" cy="180975"/>
                <wp:effectExtent l="6350" t="6350" r="22225" b="22225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9.5pt;margin-top:0.75pt;height:14.25pt;width:26.25pt;z-index:251662336;v-text-anchor:middle;mso-width-relative:margin;mso-height-relative:margin;" fillcolor="#FFFFFF" filled="t" stroked="t" insetpen="f" coordsize="21600,21600" o:gfxdata="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UgqZNQAAAAIAQAADwAAAAAAAAABACAAAAAiAAAAZHJzL2Rvd25y&#10;ZXYueG1sUEsBAhQAFAAAAAgAh07iQNLyFM90AgAAKQUAAA4AAAAAAAAAAQAgAAAAIwEAAGRycy9l&#10;Mm9Eb2MueG1sUEsFBgAAAAAGAAYAWQEAAAkGAAAAAA=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9525</wp:posOffset>
                </wp:positionV>
                <wp:extent cx="333375" cy="180975"/>
                <wp:effectExtent l="6350" t="6350" r="22225" b="22225"/>
                <wp:wrapNone/>
                <wp:docPr id="16" name="Rectangl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pt;margin-top:0.75pt;height:14.25pt;width:26.25pt;z-index:251660288;v-text-anchor:middle;mso-width-relative:margin;mso-height-relative:margin;" fillcolor="#FFFFFF" filled="t" stroked="t" insetpen="f" coordsize="21600,21600" o:gfxdata="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uAQ5S1AAAAAcBAAAPAAAAAAAAAAEAIAAAACIAAABkcnMvZG93&#10;bnJldi54bWxQSwECFAAUAAAACACHTuJAYLAxiXYCAAArBQAADgAAAAAAAAABACAAAAAjAQAAZHJz&#10;L2Uyb0RvYy54bWxQSwUGAAAAAAYABgBZAQAACwYAAAAA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33375" cy="180975"/>
                <wp:effectExtent l="6350" t="6350" r="22225" b="22225"/>
                <wp:wrapNone/>
                <wp:docPr id="6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.1pt;height:14.25pt;width:26.25pt;mso-position-horizontal:center;mso-position-horizontal-relative:margin;z-index:251661312;v-text-anchor:middle;mso-width-relative:margin;mso-height-relative:margin;" fillcolor="#FFFFFF" filled="t" stroked="t" insetpen="f" coordsize="21600,21600" o:gfxdata="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15/LBNIAAAAEAQAADwAAAAAAAAABACAAAAAiAAAAZHJzL2Rvd25y&#10;ZXYueG1sUEsBAhQAFAAAAAgAh07iQOx4uWd2AgAAKQUAAA4AAAAAAAAAAQAgAAAAIQEAAGRycy9l&#10;Mm9Eb2MueG1sUEsFBgAAAAAGAAYAWQEAAAkGAAAAAA=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CMI                                            SRL                        ALTE FORME 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>2)</w:t>
      </w:r>
      <w:r>
        <w:rPr>
          <w:rFonts w:cs="Calibri"/>
          <w:color w:val="0070C0"/>
          <w:sz w:val="28"/>
          <w:szCs w:val="28"/>
        </w:rPr>
        <w:t>*</w:t>
      </w:r>
    </w:p>
    <w:p w14:paraId="403EE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9FD5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 sediul în 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>3)</w:t>
      </w:r>
      <w:r>
        <w:rPr>
          <w:rFonts w:cs="Calibri"/>
          <w:color w:val="0070C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………………………………………………………………………………….........</w:t>
      </w:r>
    </w:p>
    <w:p w14:paraId="63E69C82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conformitate cu:</w:t>
      </w:r>
    </w:p>
    <w:p w14:paraId="5E3B4BBC">
      <w:pPr>
        <w:pStyle w:val="20"/>
        <w:jc w:val="center"/>
        <w:rPr>
          <w:rFonts w:ascii="Times New Roman" w:hAnsi="Times New Roman" w:cs="Times New Roman"/>
          <w:sz w:val="28"/>
          <w:szCs w:val="28"/>
        </w:rPr>
      </w:pPr>
    </w:p>
    <w:p w14:paraId="4200DC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12065</wp:posOffset>
                </wp:positionV>
                <wp:extent cx="333375" cy="180975"/>
                <wp:effectExtent l="6350" t="6350" r="22225" b="2222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5pt;margin-top:0.95pt;height:14.25pt;width:26.25pt;z-index:251659264;v-text-anchor:middle;mso-width-relative:margin;mso-height-relative:margin;" fillcolor="#FFFFFF" filled="t" stroked="t" insetpen="f" coordsize="21600,21600" o:gfxdata="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I2hHvWAAAACAEAAA8AAAAAAAAAAQAgAAAAIgAAAGRycy9k&#10;b3ducmV2LnhtbFBLAQIUABQAAAAIAIdO4kCJdW5IdgIAACkFAAAOAAAAAAAAAAEAIAAAACUBAABk&#10;cnMvZTJvRG9jLnhtbFBLBQYAAAAABgAGAFkBAAANBgAAAAA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4933950</wp:posOffset>
                </wp:positionH>
                <wp:positionV relativeFrom="paragraph">
                  <wp:posOffset>10160</wp:posOffset>
                </wp:positionV>
                <wp:extent cx="333375" cy="180975"/>
                <wp:effectExtent l="6350" t="6350" r="22225" b="22225"/>
                <wp:wrapNone/>
                <wp:docPr id="13" name="Rectangl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5pt;margin-top:0.8pt;height:14.25pt;width:26.25pt;mso-position-horizontal-relative:margin;z-index:251664384;v-text-anchor:middle;mso-width-relative:margin;mso-height-relative:margin;" fillcolor="#FFFFFF" filled="t" stroked="t" insetpen="f" coordsize="21600,21600" o:gfxdata="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3XRsL1gAAAAgBAAAPAAAAAAAAAAEAIAAAACIAAABkcnMv&#10;ZG93bnJldi54bWxQSwECFAAUAAAACACHTuJA+AExbXcCAAArBQAADgAAAAAAAAABACAAAAAlAQAA&#10;ZHJzL2Uyb0RvYy54bWxQSwUGAAAAAAYABgBZAQAADgYAAAAA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 OUG nr. 68/2008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>OMS nr. 1322/2006</w:t>
      </w:r>
    </w:p>
    <w:p w14:paraId="79BBE577">
      <w:pPr>
        <w:spacing w:line="240" w:lineRule="auto"/>
        <w:ind w:left="-1276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7620</wp:posOffset>
                </wp:positionV>
                <wp:extent cx="333375" cy="180975"/>
                <wp:effectExtent l="6350" t="6350" r="22225" b="22225"/>
                <wp:wrapNone/>
                <wp:docPr id="7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4.75pt;margin-top:0.6pt;height:14.25pt;width:26.25pt;z-index:251669504;v-text-anchor:middle;mso-width-relative:margin;mso-height-relative:margin;" fillcolor="#FFFFFF" filled="t" stroked="t" insetpen="f" coordsize="21600,21600" o:gfxdata="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V4CaOdUAAAAIAQAADwAAAAAAAAABACAAAAAiAAAAZHJzL2Rv&#10;d25yZXYueG1sUEsBAhQAFAAAAAgAh07iQCX6kBp2AgAAKQUAAA4AAAAAAAAAAQAgAAAAJAEAAGRy&#10;cy9lMm9Eb2MueG1sUEsFBgAAAAAGAAYAWQEAAAwGAAAAAA=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26670</wp:posOffset>
                </wp:positionV>
                <wp:extent cx="333375" cy="180975"/>
                <wp:effectExtent l="6350" t="6350" r="22225" b="22225"/>
                <wp:wrapNone/>
                <wp:docPr id="5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5pt;margin-top:2.1pt;height:14.25pt;width:26.25pt;z-index:251667456;v-text-anchor:middle;mso-width-relative:margin;mso-height-relative:margin;" fillcolor="#FFFFFF" filled="t" stroked="t" insetpen="f" coordsize="21600,21600" o:gfxdata="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yLCa61wAAAAgBAAAPAAAAAAAAAAEAIAAAACIAAABkcnMv&#10;ZG93bnJldi54bWxQSwECFAAUAAAACACHTuJAt//D4HYCAAApBQAADgAAAAAAAAABACAAAAAmAQAA&#10;ZHJzL2Uyb0RvYy54bWxQSwUGAAAAAAYABgBZAQAADgYAAAAA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7620</wp:posOffset>
                </wp:positionV>
                <wp:extent cx="333375" cy="180975"/>
                <wp:effectExtent l="6350" t="6350" r="22225" b="22225"/>
                <wp:wrapNone/>
                <wp:docPr id="8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5pt;margin-top:0.6pt;height:14.25pt;width:26.25pt;z-index:251668480;v-text-anchor:middle;mso-width-relative:margin;mso-height-relative:margin;" fillcolor="#FFFFFF" filled="t" stroked="t" insetpen="f" coordsize="21600,21600" o:gfxdata="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T/rvSNYAAAAIAQAADwAAAAAAAAABACAAAAAiAAAAZHJzL2Rv&#10;d25yZXYueG1sUEsBAhQAFAAAAAgAh07iQNFqk+11AgAAKQUAAA4AAAAAAAAAAQAgAAAAJQEAAGRy&#10;cy9lMm9Eb2MueG1sUEsFBgAAAAAGAAYAWQEAAAwGAAAAAA=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vă notific intenția de: vânzare            cesionare             donație </w:t>
      </w:r>
    </w:p>
    <w:p w14:paraId="44B39E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3419475</wp:posOffset>
                </wp:positionH>
                <wp:positionV relativeFrom="paragraph">
                  <wp:posOffset>288290</wp:posOffset>
                </wp:positionV>
                <wp:extent cx="333375" cy="161925"/>
                <wp:effectExtent l="6350" t="6350" r="22225" b="22225"/>
                <wp:wrapNone/>
                <wp:docPr id="15" name="Rectang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9.25pt;margin-top:22.7pt;height:12.75pt;width:26.25pt;mso-position-horizontal-relative:margin;z-index:251665408;v-text-anchor:middle;mso-width-relative:margin;mso-height-relative:margin;" fillcolor="#FFFFFF" filled="t" stroked="t" insetpen="f" coordsize="21600,21600" o:gfxdata="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Ch6kbPXAAAACQEAAA8AAAAAAAAAAQAgAAAAIgAAAGRy&#10;cy9kb3ducmV2LnhtbFBLAQIUABQAAAAIAIdO4kCR5UIWeAIAACsFAAAOAAAAAAAAAAEAIAAAACYB&#10;AABkcnMvZTJvRG9jLnhtbFBLBQYAAAAABgAGAFkBAAAQBgAAAAA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8890</wp:posOffset>
                </wp:positionV>
                <wp:extent cx="333375" cy="180975"/>
                <wp:effectExtent l="6350" t="6350" r="22225" b="22225"/>
                <wp:wrapNone/>
                <wp:docPr id="9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0.5pt;margin-top:0.7pt;height:14.25pt;width:26.25pt;z-index:251663360;v-text-anchor:middle;mso-width-relative:margin;mso-height-relative:margin;" fillcolor="#FFFFFF" filled="t" stroked="t" insetpen="f" coordsize="21600,21600" o:gfxdata="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F9bHc1gAAAAgBAAAPAAAAAAAAAAEAIAAAACIAAABkcnMv&#10;ZG93bnJldi54bWxQSwECFAAUAAAACACHTuJAGOi6kHcCAAApBQAADgAAAAAAAAABACAAAAAlAQAA&#10;ZHJzL2Uyb0RvYy54bWxQSwUGAAAAAAYABgBZAQAADgYAAAAA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a spațiului medical dobândit conf. OUG nr.68/2008                            </w:t>
      </w:r>
    </w:p>
    <w:p w14:paraId="672511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terenului dobândit conf. OUG nr. 68/2008      </w:t>
      </w:r>
    </w:p>
    <w:p w14:paraId="58EF80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333375" cy="180975"/>
                <wp:effectExtent l="6350" t="6350" r="22225" b="22225"/>
                <wp:wrapNone/>
                <wp:docPr id="11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5.45pt;height:14.25pt;width:26.25pt;mso-position-horizontal:center;mso-position-horizontal-relative:margin;z-index:251666432;v-text-anchor:middle;mso-width-relative:margin;mso-height-relative:margin;" fillcolor="#FFFFFF" filled="t" stroked="t" insetpen="f" coordsize="21600,21600" o:gfxdata="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DYHb9MAAAAFAQAADwAAAAAAAAABACAAAAAiAAAAZHJzL2Rvd25y&#10;ZXYueG1sUEsBAhQAFAAAAAgAh07iQB0fgWh1AgAAKwUAAA4AAAAAAAAAAQAgAAAAIgEAAGRycy9l&#10;Mm9Eb2MueG1sUEsFBgAAAAAGAAYAWQEAAAkGAAAAAA=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a praxisului conf. OMS nr. 1322/2006</w:t>
      </w:r>
    </w:p>
    <w:p w14:paraId="565501E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începând cu data de………………………………………………………………….</w:t>
      </w:r>
    </w:p>
    <w:p w14:paraId="510E96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Vă aduc la cunoștință următoarele:</w:t>
      </w:r>
    </w:p>
    <w:p w14:paraId="7FAB2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Titularul/titularii dreptului de preempțiune </w:t>
      </w:r>
      <w:r>
        <w:rPr>
          <w:rFonts w:ascii="Times New Roman" w:hAnsi="Times New Roman" w:cs="Times New Roman"/>
          <w:b/>
          <w:i/>
          <w:sz w:val="28"/>
          <w:szCs w:val="28"/>
        </w:rPr>
        <w:t>conf. Art.28 alin.2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OUG 68/2008 </w:t>
      </w:r>
      <w:r>
        <w:rPr>
          <w:rFonts w:ascii="Times New Roman" w:hAnsi="Times New Roman" w:cs="Times New Roman"/>
          <w:sz w:val="28"/>
          <w:szCs w:val="28"/>
        </w:rPr>
        <w:t xml:space="preserve">este/sunt </w:t>
      </w:r>
      <w:r>
        <w:rPr>
          <w:rFonts w:ascii="Times New Roman" w:hAnsi="Times New Roman" w:cs="Times New Roman"/>
          <w:b/>
          <w:iCs/>
          <w:color w:val="0070C0"/>
          <w:sz w:val="20"/>
          <w:szCs w:val="20"/>
        </w:rPr>
        <w:t>4)</w:t>
      </w:r>
      <w:r>
        <w:rPr>
          <w:rFonts w:cs="Calibri"/>
          <w:color w:val="0070C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A462C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1685925</wp:posOffset>
                </wp:positionH>
                <wp:positionV relativeFrom="paragraph">
                  <wp:posOffset>6350</wp:posOffset>
                </wp:positionV>
                <wp:extent cx="333375" cy="209550"/>
                <wp:effectExtent l="6350" t="6350" r="22225" b="12700"/>
                <wp:wrapNone/>
                <wp:docPr id="17" name="Rectangl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75pt;margin-top:0.5pt;height:16.5pt;width:26.25pt;mso-position-horizontal-relative:margin;z-index:251678720;v-text-anchor:middle;mso-width-relative:margin;mso-height-relative:margin;" fillcolor="#FFFFFF" filled="t" stroked="t" insetpen="f" coordsize="21600,21600" o:gfxdata="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pwGoNQAAAAIAQAADwAAAAAAAAABACAAAAAiAAAAZHJz&#10;L2Rvd25yZXYueG1sUEsBAhQAFAAAAAgAh07iQFO9wSF6AgAAKwUAAA4AAAAAAAAAAQAgAAAAIwEA&#10;AGRycy9lMm9Eb2MueG1sUEsFBgAAAAAGAAYAWQEAAA8GAAAAAA=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Coproprietar(i): …</w:t>
      </w:r>
    </w:p>
    <w:p w14:paraId="73C3414B">
      <w:pPr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2019300</wp:posOffset>
                </wp:positionH>
                <wp:positionV relativeFrom="paragraph">
                  <wp:posOffset>357505</wp:posOffset>
                </wp:positionV>
                <wp:extent cx="333375" cy="209550"/>
                <wp:effectExtent l="6350" t="6350" r="22225" b="12700"/>
                <wp:wrapNone/>
                <wp:docPr id="18" name="Rectangl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pt;margin-top:28.15pt;height:16.5pt;width:26.25pt;mso-position-horizontal-relative:margin;z-index:251670528;v-text-anchor:middle;mso-width-relative:margin;mso-height-relative:margin;" fillcolor="#FFFFFF" filled="t" stroked="t" insetpen="f" coordsize="21600,21600" o:gfxdata="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s44+Y1wAAAAkBAAAPAAAAAAAAAAEAIAAAACIAAABk&#10;cnMvZG93bnJldi54bWxQSwECFAAUAAAACACHTuJAummx1nkCAAArBQAADgAAAAAAAAABACAAAAAm&#10;AQAAZHJzL2Uyb0RvYy54bWxQSwUGAAAAAAYABgBZAQAAEQYAAAAA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……………………………………………………………...........................</w:t>
      </w:r>
    </w:p>
    <w:p w14:paraId="5AD080D4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Proprietar(i) vecin(i):</w:t>
      </w:r>
    </w:p>
    <w:p w14:paraId="1D29D8B4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……………………………………………………………….........................</w:t>
      </w:r>
    </w:p>
    <w:p w14:paraId="343C91F4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14:paraId="72E58C25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</w:p>
    <w:p w14:paraId="6353D438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</w:p>
    <w:p w14:paraId="3EC71453">
      <w:pPr>
        <w:pStyle w:val="22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1685925</wp:posOffset>
                </wp:positionH>
                <wp:positionV relativeFrom="paragraph">
                  <wp:posOffset>438150</wp:posOffset>
                </wp:positionV>
                <wp:extent cx="333375" cy="209550"/>
                <wp:effectExtent l="6350" t="6350" r="22225" b="12700"/>
                <wp:wrapNone/>
                <wp:docPr id="19" name="Rectangl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75pt;margin-top:34.5pt;height:16.5pt;width:26.25pt;mso-position-horizontal-relative:margin;z-index:251671552;v-text-anchor:middle;mso-width-relative:margin;mso-height-relative:margin;" fillcolor="#FFFFFF" filled="t" stroked="t" insetpen="f" coordsize="21600,21600" o:gfxdata="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i7l+FdcAAAAKAQAADwAAAAAAAAABACAAAAAiAAAA&#10;ZHJzL2Rvd25yZXYueG1sUEsBAhQAFAAAAAgAh07iQOjl0Tl6AgAAKwUAAA4AAAAAAAAAAQAgAAAA&#10;JgEAAGRycy9lMm9Eb2MueG1sUEsFBgAAAAAGAAYAWQEAABIGAAAAAA=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Adresa de corespondență a titularului/titularilor dreptului de preempțiune este/sunt: </w:t>
      </w:r>
    </w:p>
    <w:p w14:paraId="121DAC1D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Coproprietar(i):</w:t>
      </w:r>
    </w:p>
    <w:p w14:paraId="4346D131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14:paraId="2428480E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2038350</wp:posOffset>
                </wp:positionH>
                <wp:positionV relativeFrom="paragraph">
                  <wp:posOffset>224155</wp:posOffset>
                </wp:positionV>
                <wp:extent cx="333375" cy="209550"/>
                <wp:effectExtent l="6350" t="6350" r="22225" b="12700"/>
                <wp:wrapNone/>
                <wp:docPr id="21" name="Rectangl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5pt;margin-top:17.65pt;height:16.5pt;width:26.25pt;mso-position-horizontal-relative:margin;z-index:251672576;v-text-anchor:middle;mso-width-relative:margin;mso-height-relative:margin;" fillcolor="#FFFFFF" filled="t" stroked="t" insetpen="f" coordsize="21600,21600" o:gfxdata="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Tli0tcAAAAJAQAADwAAAAAAAAABACAAAAAiAAAA&#10;ZHJzL2Rvd25yZXYueG1sUEsBAhQAFAAAAAgAh07iQMFo/np6AgAAKwUAAA4AAAAAAAAAAQAgAAAA&#10;JgEAAGRycy9lMm9Eb2MueG1sUEsFBgAAAAAGAAYAWQEAABIGAAAAAA=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14:paraId="5C911B3B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Proprietar(i) vecin(i):</w:t>
      </w:r>
    </w:p>
    <w:p w14:paraId="0DF9DF19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………………………………………………………………………………………………………………………………………………………………........</w:t>
      </w:r>
    </w:p>
    <w:p w14:paraId="03498B07">
      <w:pPr>
        <w:pStyle w:val="22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Numărul/numerele de telefon al/ale titularului/titularilor dreptului de preempțiune este/sunt: </w:t>
      </w:r>
    </w:p>
    <w:p w14:paraId="64DBE608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1704975</wp:posOffset>
                </wp:positionH>
                <wp:positionV relativeFrom="paragraph">
                  <wp:posOffset>6350</wp:posOffset>
                </wp:positionV>
                <wp:extent cx="333375" cy="209550"/>
                <wp:effectExtent l="6350" t="6350" r="22225" b="12700"/>
                <wp:wrapNone/>
                <wp:docPr id="20" name="Rectangl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25pt;margin-top:0.5pt;height:16.5pt;width:26.25pt;mso-position-horizontal-relative:margin;z-index:251673600;v-text-anchor:middle;mso-width-relative:margin;mso-height-relative:margin;" fillcolor="#FFFFFF" filled="t" stroked="t" insetpen="f" coordsize="21600,21600" o:gfxdata="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E/qwB1AAAAAgBAAAPAAAAAAAAAAEAIAAAACIAAABkcnMv&#10;ZG93bnJldi54bWxQSwECFAAUAAAACACHTuJAk+SelXkCAAArBQAADgAAAAAAAAABACAAAAAjAQAA&#10;ZHJzL2Uyb0RvYy54bWxQSwUGAAAAAAYABgBZAQAADgYAAAAA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Coproprietar(i):</w:t>
      </w:r>
    </w:p>
    <w:p w14:paraId="644E09E1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14:paraId="07995DCC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14:paraId="366BE1E0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2038350</wp:posOffset>
                </wp:positionH>
                <wp:positionV relativeFrom="paragraph">
                  <wp:posOffset>24130</wp:posOffset>
                </wp:positionV>
                <wp:extent cx="333375" cy="209550"/>
                <wp:effectExtent l="6350" t="6350" r="22225" b="12700"/>
                <wp:wrapNone/>
                <wp:docPr id="23" name="Rectangl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5pt;margin-top:1.9pt;height:16.5pt;width:26.25pt;mso-position-horizontal-relative:margin;z-index:251674624;v-text-anchor:middle;mso-width-relative:margin;mso-height-relative:margin;" fillcolor="#FFFFFF" filled="t" stroked="t" insetpen="f" coordsize="21600,21600" o:gfxdata="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LbCuzVAAAACAEAAA8AAAAAAAAAAQAgAAAAIgAAAGRy&#10;cy9kb3ducmV2LnhtbFBLAQIUABQAAAAIAIdO4kAkdk5/egIAACsFAAAOAAAAAAAAAAEAIAAAACQB&#10;AABkcnMvZTJvRG9jLnhtbFBLBQYAAAAABgAGAFkBAAAQBgAAAAA=&#10;">
                <v:path/>
                <v:fill on="t" focussize="0,0"/>
                <v:stroke weight="1pt"/>
                <v:imagedata o:title=""/>
                <o:lock v:ext="edi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Proprietar(i) vecin(i):</w:t>
      </w:r>
    </w:p>
    <w:p w14:paraId="48CC886C">
      <w:pPr>
        <w:pStyle w:val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………………………………………………………………………………………………………………………………………………………………........</w:t>
      </w:r>
    </w:p>
    <w:p w14:paraId="653B441B">
      <w:pPr>
        <w:pStyle w:val="2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Prețul de vânzare al spațiului medical/praxisului este: …………………………………………............................................................</w:t>
      </w:r>
    </w:p>
    <w:p w14:paraId="77FFA684">
      <w:pPr>
        <w:pStyle w:val="2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poștală pentru corespondență este: ………………………………………………………………………………...</w:t>
      </w:r>
    </w:p>
    <w:p w14:paraId="11986914">
      <w:pPr>
        <w:pStyle w:val="20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de e-mail:……………………………………………………………..</w:t>
      </w:r>
    </w:p>
    <w:p w14:paraId="344F62D6">
      <w:pPr>
        <w:pStyle w:val="22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Numărul de telefon:…………………………………………………………...</w:t>
      </w:r>
    </w:p>
    <w:p w14:paraId="18A5A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Solicit eliberarea adeverinței necesare înstrăinării praxisului/spațiului și     transmiterea prin</w:t>
      </w:r>
      <w:r>
        <w:rPr>
          <w:rFonts w:ascii="Times New Roman" w:hAnsi="Times New Roman" w:cs="Times New Roman"/>
          <w:b/>
          <w:bCs/>
          <w:color w:val="5B9BD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AD31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  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347345" cy="158750"/>
            <wp:effectExtent l="0" t="0" r="14605" b="1270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color w:val="5B9BD5"/>
          <w:sz w:val="20"/>
          <w:szCs w:val="20"/>
        </w:rPr>
        <w:t>5)</w:t>
      </w:r>
      <w:r>
        <w:rPr>
          <w:rFonts w:ascii="Times New Roman" w:hAnsi="Times New Roman" w:cs="Times New Roman"/>
          <w:b/>
          <w:bCs/>
          <w:color w:val="5B9BD5"/>
          <w:sz w:val="28"/>
          <w:szCs w:val="28"/>
        </w:rPr>
        <w:t xml:space="preserve">*  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..........................................      </w:t>
      </w:r>
    </w:p>
    <w:p w14:paraId="2167B5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Poșta română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347345" cy="158750"/>
            <wp:effectExtent l="0" t="0" r="14605" b="12700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2BF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Curier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347345" cy="158750"/>
            <wp:effectExtent l="0" t="0" r="14605" b="12700"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B18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Ridicare personală sub semnătură de către titularul cererii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347345" cy="158750"/>
            <wp:effectExtent l="0" t="0" r="14605" b="12700"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1FB9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FEF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Data:                                                                                           Semnătura: </w:t>
      </w:r>
    </w:p>
    <w:p w14:paraId="402C5B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14:paraId="4302DD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0A2F477C">
      <w:pPr>
        <w:pStyle w:val="2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1)</w:t>
      </w:r>
      <w:r>
        <w:rPr>
          <w:rFonts w:cs="Calibri"/>
          <w:color w:val="0070C0"/>
          <w:sz w:val="28"/>
          <w:szCs w:val="28"/>
        </w:rPr>
        <w:t>*</w:t>
      </w:r>
      <w:r>
        <w:rPr>
          <w:rFonts w:ascii="Times New Roman" w:hAnsi="Times New Roman" w:cs="Times New Roman"/>
          <w:color w:val="0070C0"/>
        </w:rPr>
        <w:t xml:space="preserve">  Se va preciza specialitatea</w:t>
      </w:r>
    </w:p>
    <w:p w14:paraId="36742A94">
      <w:pPr>
        <w:pStyle w:val="2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2)</w:t>
      </w:r>
      <w:r>
        <w:rPr>
          <w:rFonts w:cs="Calibri"/>
          <w:color w:val="0070C0"/>
          <w:sz w:val="28"/>
          <w:szCs w:val="28"/>
        </w:rPr>
        <w:t>*</w:t>
      </w:r>
      <w:r>
        <w:rPr>
          <w:rFonts w:ascii="Times New Roman" w:hAnsi="Times New Roman" w:cs="Times New Roman"/>
          <w:color w:val="0070C0"/>
        </w:rPr>
        <w:t xml:space="preserve">  Se va preciza forma de organizare a cabinetului medical</w:t>
      </w:r>
    </w:p>
    <w:p w14:paraId="3D03DA14">
      <w:pPr>
        <w:pStyle w:val="2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3)</w:t>
      </w:r>
      <w:r>
        <w:rPr>
          <w:rFonts w:cs="Calibri"/>
          <w:color w:val="0070C0"/>
          <w:sz w:val="28"/>
          <w:szCs w:val="28"/>
        </w:rPr>
        <w:t>*</w:t>
      </w:r>
      <w:r>
        <w:rPr>
          <w:rFonts w:ascii="Times New Roman" w:hAnsi="Times New Roman" w:cs="Times New Roman"/>
          <w:color w:val="0070C0"/>
        </w:rPr>
        <w:t xml:space="preserve">  Se va preciza adresa completă</w:t>
      </w:r>
    </w:p>
    <w:p w14:paraId="1FE665F6">
      <w:pPr>
        <w:pStyle w:val="2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4)</w:t>
      </w:r>
      <w:r>
        <w:rPr>
          <w:rFonts w:cs="Calibri"/>
          <w:color w:val="0070C0"/>
          <w:sz w:val="28"/>
          <w:szCs w:val="28"/>
        </w:rPr>
        <w:t>*</w:t>
      </w:r>
      <w:r>
        <w:rPr>
          <w:rFonts w:ascii="Times New Roman" w:hAnsi="Times New Roman" w:cs="Times New Roman"/>
          <w:color w:val="0070C0"/>
        </w:rPr>
        <w:t xml:space="preserve">  Dreptul de preempţiune la înstrăinarea imobilelor revine doar coproprietarilor, dacă este cazul, şi  apoi proprietarilor vecini.</w:t>
      </w:r>
    </w:p>
    <w:p w14:paraId="6BF85E0C">
      <w:pPr>
        <w:pStyle w:val="20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5)</w:t>
      </w:r>
      <w:r>
        <w:rPr>
          <w:rFonts w:cs="Calibri"/>
          <w:color w:val="0070C0"/>
          <w:sz w:val="28"/>
          <w:szCs w:val="28"/>
        </w:rPr>
        <w:t>*</w:t>
      </w:r>
      <w:r>
        <w:rPr>
          <w:rFonts w:ascii="Times New Roman" w:hAnsi="Times New Roman" w:cs="Times New Roman"/>
          <w:color w:val="0070C0"/>
        </w:rPr>
        <w:t xml:space="preserve"> Se va specifica adresa de e-mail </w:t>
      </w:r>
    </w:p>
    <w:p w14:paraId="20A730AC">
      <w:pPr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</w:p>
    <w:sectPr>
      <w:headerReference r:id="rId3" w:type="default"/>
      <w:pgSz w:w="11907" w:h="16840"/>
      <w:pgMar w:top="1134" w:right="851" w:bottom="1440" w:left="1418" w:header="680" w:footer="1418" w:gutter="0"/>
      <w:cols w:space="708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Hobo">
    <w:altName w:val="Times New Roman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76"/>
      <w:gridCol w:w="7098"/>
    </w:tblGrid>
    <w:tr w14:paraId="34AF406C"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376" w:type="dxa"/>
        </w:tcPr>
        <w:p w14:paraId="3C32B8EF">
          <w:pPr>
            <w:pStyle w:val="16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  <w:lang w:eastAsia="ro-RO"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116840</wp:posOffset>
                </wp:positionV>
                <wp:extent cx="862330" cy="883285"/>
                <wp:effectExtent l="0" t="0" r="0" b="0"/>
                <wp:wrapSquare wrapText="right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233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98" w:type="dxa"/>
        </w:tcPr>
        <w:p w14:paraId="1F205B3E">
          <w:pPr>
            <w:pStyle w:val="16"/>
            <w:jc w:val="center"/>
            <w:rPr>
              <w:rFonts w:ascii="Verdana" w:hAnsi="Verdana"/>
              <w:sz w:val="24"/>
              <w:lang w:val="en-GB"/>
            </w:rPr>
          </w:pPr>
          <w:r>
            <w:rPr>
              <w:rFonts w:ascii="Verdana" w:hAnsi="Verdana"/>
              <w:sz w:val="24"/>
              <w:lang w:val="en-GB"/>
            </w:rPr>
            <w:t>COLEGIUL MEDICILOR DIN ROMANIA</w:t>
          </w:r>
        </w:p>
        <w:p w14:paraId="2C70F978">
          <w:pPr>
            <w:pStyle w:val="16"/>
            <w:jc w:val="center"/>
            <w:rPr>
              <w:rFonts w:ascii="Verdana" w:hAnsi="Verdana"/>
              <w:sz w:val="24"/>
              <w:lang w:val="en-GB"/>
            </w:rPr>
          </w:pPr>
          <w:r>
            <w:rPr>
              <w:rFonts w:ascii="Verdana" w:hAnsi="Verdana"/>
              <w:sz w:val="24"/>
              <w:lang w:val="en-GB"/>
            </w:rPr>
            <w:t>COLEGIUL JUDETEAN AL MEDICILOR BUZAU</w:t>
          </w:r>
        </w:p>
        <w:p w14:paraId="783BABE8">
          <w:pPr>
            <w:pStyle w:val="16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>STR. STADIONULUI NR. 7  BUZAU</w:t>
          </w:r>
        </w:p>
        <w:p w14:paraId="37C5FBC6">
          <w:pPr>
            <w:pStyle w:val="16"/>
            <w:jc w:val="center"/>
            <w:rPr>
              <w:rFonts w:ascii="Verdana" w:hAnsi="Verdana"/>
              <w:sz w:val="24"/>
            </w:rPr>
          </w:pPr>
          <w:r>
            <w:rPr>
              <w:rFonts w:ascii="Verdana" w:hAnsi="Verdana"/>
              <w:sz w:val="24"/>
            </w:rPr>
            <w:t xml:space="preserve">CONT </w:t>
          </w:r>
          <w:r>
            <w:rPr>
              <w:rFonts w:hint="default" w:ascii="Verdana" w:hAnsi="Verdana"/>
              <w:sz w:val="24"/>
              <w:lang w:val="en-US"/>
            </w:rPr>
            <w:t>BT</w:t>
          </w:r>
          <w:r>
            <w:rPr>
              <w:rFonts w:ascii="Verdana" w:hAnsi="Verdana"/>
              <w:sz w:val="24"/>
            </w:rPr>
            <w:t xml:space="preserve"> SUC. BUZAU NR.</w:t>
          </w:r>
          <w:r>
            <w:rPr>
              <w:rFonts w:hint="default" w:ascii="Verdana" w:hAnsi="Verdana"/>
              <w:sz w:val="24"/>
              <w:lang w:val="en-US"/>
            </w:rPr>
            <w:t>RO67BTRL01001205K74364XX</w:t>
          </w:r>
          <w:r>
            <w:rPr>
              <w:rFonts w:ascii="Verdana" w:hAnsi="Verdana"/>
              <w:sz w:val="24"/>
            </w:rPr>
            <w:t>/ROL</w:t>
          </w:r>
        </w:p>
        <w:p w14:paraId="76CFFEEB">
          <w:pPr>
            <w:pStyle w:val="16"/>
            <w:jc w:val="center"/>
            <w:rPr>
              <w:rFonts w:hint="default" w:ascii="Verdana" w:hAnsi="Verdana"/>
              <w:sz w:val="24"/>
              <w:lang w:val="en-US"/>
            </w:rPr>
          </w:pPr>
          <w:r>
            <w:rPr>
              <w:rFonts w:ascii="Verdana" w:hAnsi="Verdana"/>
              <w:sz w:val="24"/>
            </w:rPr>
            <w:t>TELEFON</w:t>
          </w:r>
          <w:r>
            <w:rPr>
              <w:rFonts w:hint="default" w:ascii="Verdana" w:hAnsi="Verdana"/>
              <w:sz w:val="24"/>
              <w:lang w:val="en-US"/>
            </w:rPr>
            <w:t xml:space="preserve"> 0786888787</w:t>
          </w:r>
        </w:p>
        <w:p w14:paraId="0457C9D1">
          <w:pPr>
            <w:pStyle w:val="16"/>
            <w:jc w:val="center"/>
            <w:rPr>
              <w:rFonts w:ascii="Verdana" w:hAnsi="Verdana"/>
              <w:sz w:val="24"/>
              <w:lang w:val="en-US"/>
            </w:rPr>
          </w:pPr>
          <w:r>
            <w:rPr>
              <w:rFonts w:ascii="Verdana" w:hAnsi="Verdana"/>
              <w:sz w:val="24"/>
            </w:rPr>
            <w:t>e-mail : cjmbuzau</w:t>
          </w:r>
          <w:r>
            <w:rPr>
              <w:rFonts w:ascii="Verdana" w:hAnsi="Verdana"/>
              <w:sz w:val="24"/>
              <w:lang w:val="en-US"/>
            </w:rPr>
            <w:t>@gmail.com</w:t>
          </w:r>
        </w:p>
      </w:tc>
    </w:tr>
  </w:tbl>
  <w:p w14:paraId="16FF5595">
    <w:pPr>
      <w:pStyle w:val="16"/>
      <w:jc w:val="center"/>
      <w:rPr>
        <w:rFonts w:ascii="Verdana" w:hAnsi="Verdana"/>
        <w:sz w:val="24"/>
      </w:rPr>
    </w:pPr>
  </w:p>
  <w:p w14:paraId="2D56EB19">
    <w:pPr>
      <w:pStyle w:val="16"/>
      <w:jc w:val="center"/>
      <w:rPr>
        <w:rFonts w:ascii="Hobo" w:hAnsi="Hobo"/>
        <w:sz w:val="24"/>
      </w:rPr>
    </w:pPr>
    <w:r>
      <w:rPr>
        <w:rFonts w:ascii="Hobo" w:hAnsi="Hobo"/>
        <w:lang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1289685</wp:posOffset>
          </wp:positionV>
          <wp:extent cx="5141595" cy="5266055"/>
          <wp:effectExtent l="0" t="0" r="1905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1595" cy="526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47CD0"/>
    <w:multiLevelType w:val="multilevel"/>
    <w:tmpl w:val="21847CD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80"/>
    <w:rsid w:val="000016A8"/>
    <w:rsid w:val="00036CFD"/>
    <w:rsid w:val="00045ECF"/>
    <w:rsid w:val="00053DBC"/>
    <w:rsid w:val="000647A0"/>
    <w:rsid w:val="000768B3"/>
    <w:rsid w:val="00097622"/>
    <w:rsid w:val="000C4F8F"/>
    <w:rsid w:val="000D17BB"/>
    <w:rsid w:val="000E0933"/>
    <w:rsid w:val="000E41C3"/>
    <w:rsid w:val="000F36AA"/>
    <w:rsid w:val="000F4712"/>
    <w:rsid w:val="000F47AA"/>
    <w:rsid w:val="000F6FD2"/>
    <w:rsid w:val="001137C0"/>
    <w:rsid w:val="001168B8"/>
    <w:rsid w:val="00127AFD"/>
    <w:rsid w:val="0013776F"/>
    <w:rsid w:val="0015330E"/>
    <w:rsid w:val="0016001C"/>
    <w:rsid w:val="00170923"/>
    <w:rsid w:val="001B5617"/>
    <w:rsid w:val="001B6629"/>
    <w:rsid w:val="001D1BA4"/>
    <w:rsid w:val="001D6008"/>
    <w:rsid w:val="001D7F8D"/>
    <w:rsid w:val="001E3782"/>
    <w:rsid w:val="001E3DF5"/>
    <w:rsid w:val="00257C59"/>
    <w:rsid w:val="002A30D0"/>
    <w:rsid w:val="002A46BA"/>
    <w:rsid w:val="002A6C3A"/>
    <w:rsid w:val="002A7CB8"/>
    <w:rsid w:val="002C1524"/>
    <w:rsid w:val="002E1ADC"/>
    <w:rsid w:val="00301247"/>
    <w:rsid w:val="00320410"/>
    <w:rsid w:val="0033524A"/>
    <w:rsid w:val="00345A5E"/>
    <w:rsid w:val="00372A51"/>
    <w:rsid w:val="003745F8"/>
    <w:rsid w:val="003764F9"/>
    <w:rsid w:val="003A1442"/>
    <w:rsid w:val="003A3E31"/>
    <w:rsid w:val="003B609A"/>
    <w:rsid w:val="003C3F31"/>
    <w:rsid w:val="003D1AC4"/>
    <w:rsid w:val="003E551F"/>
    <w:rsid w:val="003F0141"/>
    <w:rsid w:val="003F2660"/>
    <w:rsid w:val="004017E7"/>
    <w:rsid w:val="00403A1E"/>
    <w:rsid w:val="00405B56"/>
    <w:rsid w:val="00405DF8"/>
    <w:rsid w:val="00432280"/>
    <w:rsid w:val="004354FE"/>
    <w:rsid w:val="00461B32"/>
    <w:rsid w:val="0046500B"/>
    <w:rsid w:val="00467AAB"/>
    <w:rsid w:val="00471A71"/>
    <w:rsid w:val="00475521"/>
    <w:rsid w:val="004969D5"/>
    <w:rsid w:val="004B7505"/>
    <w:rsid w:val="004C3842"/>
    <w:rsid w:val="004C735C"/>
    <w:rsid w:val="004D33FA"/>
    <w:rsid w:val="004D6026"/>
    <w:rsid w:val="004D6030"/>
    <w:rsid w:val="004E62CE"/>
    <w:rsid w:val="004F2B80"/>
    <w:rsid w:val="004F7513"/>
    <w:rsid w:val="00502D70"/>
    <w:rsid w:val="005060AE"/>
    <w:rsid w:val="00510A41"/>
    <w:rsid w:val="00511013"/>
    <w:rsid w:val="00514F23"/>
    <w:rsid w:val="005215DB"/>
    <w:rsid w:val="0052716F"/>
    <w:rsid w:val="00535AD2"/>
    <w:rsid w:val="00577416"/>
    <w:rsid w:val="005864BB"/>
    <w:rsid w:val="00594FC9"/>
    <w:rsid w:val="005D5C77"/>
    <w:rsid w:val="005E21CC"/>
    <w:rsid w:val="005F5690"/>
    <w:rsid w:val="0061045E"/>
    <w:rsid w:val="006129B2"/>
    <w:rsid w:val="00631803"/>
    <w:rsid w:val="00633CF4"/>
    <w:rsid w:val="00664B9E"/>
    <w:rsid w:val="006659DA"/>
    <w:rsid w:val="00666568"/>
    <w:rsid w:val="00666FD1"/>
    <w:rsid w:val="0067396E"/>
    <w:rsid w:val="006A3B88"/>
    <w:rsid w:val="006C1A00"/>
    <w:rsid w:val="006C655B"/>
    <w:rsid w:val="006D4C12"/>
    <w:rsid w:val="006D7244"/>
    <w:rsid w:val="006F434F"/>
    <w:rsid w:val="00710992"/>
    <w:rsid w:val="00726AC4"/>
    <w:rsid w:val="00742CE3"/>
    <w:rsid w:val="00744474"/>
    <w:rsid w:val="00750A49"/>
    <w:rsid w:val="00750E68"/>
    <w:rsid w:val="0076245B"/>
    <w:rsid w:val="00770159"/>
    <w:rsid w:val="00785C83"/>
    <w:rsid w:val="007A410F"/>
    <w:rsid w:val="007A753B"/>
    <w:rsid w:val="007B262B"/>
    <w:rsid w:val="007C2562"/>
    <w:rsid w:val="007D1DCA"/>
    <w:rsid w:val="007E05F5"/>
    <w:rsid w:val="007E4A58"/>
    <w:rsid w:val="007F567E"/>
    <w:rsid w:val="00804C39"/>
    <w:rsid w:val="00805A1C"/>
    <w:rsid w:val="00811E58"/>
    <w:rsid w:val="00823A90"/>
    <w:rsid w:val="00831E04"/>
    <w:rsid w:val="008365B1"/>
    <w:rsid w:val="008404B3"/>
    <w:rsid w:val="00840813"/>
    <w:rsid w:val="00841D17"/>
    <w:rsid w:val="008521DC"/>
    <w:rsid w:val="00857255"/>
    <w:rsid w:val="00897A28"/>
    <w:rsid w:val="008A20A0"/>
    <w:rsid w:val="008D3EB6"/>
    <w:rsid w:val="00920770"/>
    <w:rsid w:val="0093582A"/>
    <w:rsid w:val="00950600"/>
    <w:rsid w:val="00965B3B"/>
    <w:rsid w:val="009808B2"/>
    <w:rsid w:val="00982DF4"/>
    <w:rsid w:val="009A2C23"/>
    <w:rsid w:val="009E685B"/>
    <w:rsid w:val="00A27CB9"/>
    <w:rsid w:val="00A32FC1"/>
    <w:rsid w:val="00A35656"/>
    <w:rsid w:val="00A67D2F"/>
    <w:rsid w:val="00A72CC4"/>
    <w:rsid w:val="00A90C3F"/>
    <w:rsid w:val="00AC4412"/>
    <w:rsid w:val="00B06BC0"/>
    <w:rsid w:val="00B100E4"/>
    <w:rsid w:val="00B17624"/>
    <w:rsid w:val="00B22293"/>
    <w:rsid w:val="00B4544D"/>
    <w:rsid w:val="00B7095C"/>
    <w:rsid w:val="00BA5EC6"/>
    <w:rsid w:val="00BA704E"/>
    <w:rsid w:val="00BB48DC"/>
    <w:rsid w:val="00BC132A"/>
    <w:rsid w:val="00BC2EFA"/>
    <w:rsid w:val="00BC577E"/>
    <w:rsid w:val="00BD4CBE"/>
    <w:rsid w:val="00BD71F2"/>
    <w:rsid w:val="00BE0F47"/>
    <w:rsid w:val="00BF2D8D"/>
    <w:rsid w:val="00BF6322"/>
    <w:rsid w:val="00C00F7A"/>
    <w:rsid w:val="00C04531"/>
    <w:rsid w:val="00C234DE"/>
    <w:rsid w:val="00C30A63"/>
    <w:rsid w:val="00C34CD5"/>
    <w:rsid w:val="00C507CE"/>
    <w:rsid w:val="00C763AF"/>
    <w:rsid w:val="00C85D92"/>
    <w:rsid w:val="00CA14A4"/>
    <w:rsid w:val="00CA6EE8"/>
    <w:rsid w:val="00CB2E41"/>
    <w:rsid w:val="00CB7DC6"/>
    <w:rsid w:val="00CC570C"/>
    <w:rsid w:val="00CE7643"/>
    <w:rsid w:val="00CF06E0"/>
    <w:rsid w:val="00CF2790"/>
    <w:rsid w:val="00D16576"/>
    <w:rsid w:val="00D33AA0"/>
    <w:rsid w:val="00D6722D"/>
    <w:rsid w:val="00D74B17"/>
    <w:rsid w:val="00D87179"/>
    <w:rsid w:val="00D90FDA"/>
    <w:rsid w:val="00D92707"/>
    <w:rsid w:val="00D95D8C"/>
    <w:rsid w:val="00DB3F94"/>
    <w:rsid w:val="00E50DD5"/>
    <w:rsid w:val="00E55AEE"/>
    <w:rsid w:val="00E66638"/>
    <w:rsid w:val="00E70B5F"/>
    <w:rsid w:val="00E72103"/>
    <w:rsid w:val="00E729BF"/>
    <w:rsid w:val="00E8135F"/>
    <w:rsid w:val="00EA5167"/>
    <w:rsid w:val="00EB4618"/>
    <w:rsid w:val="00EB538F"/>
    <w:rsid w:val="00EC2BE3"/>
    <w:rsid w:val="00F027FC"/>
    <w:rsid w:val="00F16D4F"/>
    <w:rsid w:val="00F16D80"/>
    <w:rsid w:val="00F437D3"/>
    <w:rsid w:val="00F439BE"/>
    <w:rsid w:val="00F60275"/>
    <w:rsid w:val="00F60F68"/>
    <w:rsid w:val="00F62F21"/>
    <w:rsid w:val="00F65EE5"/>
    <w:rsid w:val="00F66A24"/>
    <w:rsid w:val="00F67E82"/>
    <w:rsid w:val="00F86243"/>
    <w:rsid w:val="00F90C59"/>
    <w:rsid w:val="00FA795B"/>
    <w:rsid w:val="00FB262D"/>
    <w:rsid w:val="00FB46F5"/>
    <w:rsid w:val="00FC050F"/>
    <w:rsid w:val="00FC2F85"/>
    <w:rsid w:val="00FC5EBB"/>
    <w:rsid w:val="00FD3A76"/>
    <w:rsid w:val="00FE35F8"/>
    <w:rsid w:val="00FE509B"/>
    <w:rsid w:val="00FF6451"/>
    <w:rsid w:val="1AB7142C"/>
    <w:rsid w:val="38ED56C9"/>
    <w:rsid w:val="3952669B"/>
    <w:rsid w:val="39C14EFD"/>
    <w:rsid w:val="535A5E04"/>
    <w:rsid w:val="61991F1D"/>
    <w:rsid w:val="6EB75FE1"/>
    <w:rsid w:val="729A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o-RO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spacing w:line="360" w:lineRule="auto"/>
      <w:jc w:val="center"/>
      <w:outlineLvl w:val="1"/>
    </w:pPr>
    <w:rPr>
      <w:spacing w:val="30"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spacing w:line="360" w:lineRule="auto"/>
      <w:ind w:left="2160" w:firstLine="720"/>
      <w:jc w:val="center"/>
      <w:outlineLvl w:val="3"/>
    </w:pPr>
    <w:rPr>
      <w:sz w:val="28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b/>
      <w:bCs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bCs/>
      <w:sz w:val="36"/>
      <w:lang w:val="en-GB"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b/>
      <w:bCs/>
      <w:i/>
      <w:iCs/>
      <w:sz w:val="28"/>
    </w:rPr>
  </w:style>
  <w:style w:type="paragraph" w:styleId="9">
    <w:name w:val="heading 8"/>
    <w:basedOn w:val="1"/>
    <w:next w:val="1"/>
    <w:qFormat/>
    <w:uiPriority w:val="0"/>
    <w:pPr>
      <w:keepNext/>
      <w:spacing w:line="360" w:lineRule="auto"/>
      <w:ind w:firstLine="720"/>
      <w:jc w:val="both"/>
      <w:outlineLvl w:val="7"/>
    </w:pPr>
    <w:rPr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link w:val="21"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"/>
    <w:basedOn w:val="1"/>
    <w:qFormat/>
    <w:uiPriority w:val="0"/>
    <w:pPr>
      <w:jc w:val="center"/>
    </w:pPr>
    <w:rPr>
      <w:b/>
      <w:bCs/>
      <w:i/>
      <w:iCs/>
      <w:sz w:val="36"/>
    </w:rPr>
  </w:style>
  <w:style w:type="character" w:styleId="14">
    <w:name w:val="Emphasis"/>
    <w:basedOn w:val="10"/>
    <w:qFormat/>
    <w:uiPriority w:val="20"/>
    <w:rPr>
      <w:i/>
      <w:iCs/>
    </w:rPr>
  </w:style>
  <w:style w:type="paragraph" w:styleId="1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16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Strong"/>
    <w:basedOn w:val="10"/>
    <w:qFormat/>
    <w:uiPriority w:val="22"/>
    <w:rPr>
      <w:b/>
      <w:bCs/>
    </w:rPr>
  </w:style>
  <w:style w:type="table" w:styleId="19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customStyle="1" w:styleId="21">
    <w:name w:val="Balloon Text Char"/>
    <w:basedOn w:val="10"/>
    <w:link w:val="12"/>
    <w:qFormat/>
    <w:uiPriority w:val="0"/>
    <w:rPr>
      <w:rFonts w:ascii="Tahoma" w:hAnsi="Tahoma" w:cs="Tahoma"/>
      <w:sz w:val="16"/>
      <w:szCs w:val="16"/>
      <w:lang w:eastAsia="en-US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n-US" w:eastAsia="en-US" w:bidi="ar-SA"/>
    </w:rPr>
  </w:style>
  <w:style w:type="table" w:customStyle="1" w:styleId="24">
    <w:name w:val="Table Grid1"/>
    <w:basedOn w:val="11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Table Grid2"/>
    <w:basedOn w:val="11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Table Grid3"/>
    <w:basedOn w:val="11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s_pa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LEGIUL%20MEDICILOR\Ante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Antet.dot</Template>
  <Company>home</Company>
  <Pages>2</Pages>
  <Words>72</Words>
  <Characters>418</Characters>
  <Lines>3</Lines>
  <Paragraphs>1</Paragraphs>
  <TotalTime>1</TotalTime>
  <ScaleCrop>false</ScaleCrop>
  <LinksUpToDate>false</LinksUpToDate>
  <CharactersWithSpaces>489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2024-03-11T08:40:00Z</dcterms:created>
  <dc:creator>VICTOR SI VALENTIN IONITA</dc:creator>
  <cp:lastModifiedBy>colegiul judetean al medicilor</cp:lastModifiedBy>
  <cp:lastPrinted>2025-12-03T10:14:00Z</cp:lastPrinted>
  <dcterms:modified xsi:type="dcterms:W3CDTF">2026-01-15T08:48:14Z</dcterms:modified>
  <dc:title>formular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4D61C2DB562241C782E29A79C1095A98_13</vt:lpwstr>
  </property>
</Properties>
</file>